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5" w:rsidRDefault="006252F5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Broj: </w:t>
      </w:r>
      <w:r w:rsidR="00D95839">
        <w:rPr>
          <w:rFonts w:cs="Times New Roman"/>
          <w:sz w:val="28"/>
          <w:szCs w:val="28"/>
          <w:lang w:val="sl-SI"/>
        </w:rPr>
        <w:t>69</w:t>
      </w:r>
      <w:r w:rsidRPr="00BD7DE9">
        <w:rPr>
          <w:rFonts w:cs="Times New Roman"/>
          <w:sz w:val="28"/>
          <w:szCs w:val="28"/>
          <w:lang w:val="sl-SI"/>
        </w:rPr>
        <w:t>/2023</w:t>
      </w:r>
    </w:p>
    <w:p w:rsidR="00FD31F4" w:rsidRPr="00BD7DE9" w:rsidRDefault="00FD31F4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Bar, </w:t>
      </w:r>
      <w:r w:rsidR="009350FB">
        <w:rPr>
          <w:rFonts w:cs="Times New Roman"/>
          <w:sz w:val="28"/>
          <w:szCs w:val="28"/>
          <w:lang w:val="sl-SI"/>
        </w:rPr>
        <w:t>01</w:t>
      </w:r>
      <w:r w:rsidRPr="00BD7DE9">
        <w:rPr>
          <w:rFonts w:cs="Times New Roman"/>
          <w:sz w:val="28"/>
          <w:szCs w:val="28"/>
          <w:lang w:val="sl-SI"/>
        </w:rPr>
        <w:t>.</w:t>
      </w:r>
      <w:r w:rsidR="009350FB">
        <w:rPr>
          <w:rFonts w:cs="Times New Roman"/>
          <w:sz w:val="28"/>
          <w:szCs w:val="28"/>
          <w:lang w:val="sl-SI"/>
        </w:rPr>
        <w:t>11</w:t>
      </w:r>
      <w:r w:rsidRPr="00BD7DE9">
        <w:rPr>
          <w:rFonts w:cs="Times New Roman"/>
          <w:sz w:val="28"/>
          <w:szCs w:val="28"/>
          <w:lang w:val="sl-SI"/>
        </w:rPr>
        <w:t>.2023. godine</w:t>
      </w: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Na osnovu člana 31 Statuta Samostalnog sindikata radnika u pomorskom brodarstvu i transportu Crne Gore (u daljem tekstu: Sindikat), Glavni odbor </w:t>
      </w:r>
      <w:r w:rsidR="00784230">
        <w:rPr>
          <w:rFonts w:cs="Times New Roman"/>
          <w:sz w:val="28"/>
          <w:szCs w:val="28"/>
          <w:lang w:val="sl-SI"/>
        </w:rPr>
        <w:t>je na svojoj VI</w:t>
      </w:r>
      <w:r w:rsidR="009350FB">
        <w:rPr>
          <w:rFonts w:cs="Times New Roman"/>
          <w:sz w:val="28"/>
          <w:szCs w:val="28"/>
          <w:lang w:val="sl-SI"/>
        </w:rPr>
        <w:t>I</w:t>
      </w:r>
      <w:r w:rsidR="00DC4573">
        <w:rPr>
          <w:rFonts w:cs="Times New Roman"/>
          <w:sz w:val="28"/>
          <w:szCs w:val="28"/>
          <w:lang w:val="sl-SI"/>
        </w:rPr>
        <w:t>I</w:t>
      </w:r>
      <w:r w:rsidRPr="00BD7DE9">
        <w:rPr>
          <w:rFonts w:cs="Times New Roman"/>
          <w:sz w:val="28"/>
          <w:szCs w:val="28"/>
          <w:lang w:val="sl-SI"/>
        </w:rPr>
        <w:t xml:space="preserve"> sednici, dana </w:t>
      </w:r>
      <w:r w:rsidR="009350FB">
        <w:rPr>
          <w:rFonts w:cs="Times New Roman"/>
          <w:sz w:val="28"/>
          <w:szCs w:val="28"/>
          <w:lang w:val="sl-SI"/>
        </w:rPr>
        <w:t>30</w:t>
      </w:r>
      <w:r w:rsidRPr="00BD7DE9">
        <w:rPr>
          <w:rFonts w:cs="Times New Roman"/>
          <w:sz w:val="28"/>
          <w:szCs w:val="28"/>
          <w:lang w:val="sl-SI"/>
        </w:rPr>
        <w:t>.</w:t>
      </w:r>
      <w:r w:rsidR="00DC4573">
        <w:rPr>
          <w:rFonts w:cs="Times New Roman"/>
          <w:sz w:val="28"/>
          <w:szCs w:val="28"/>
          <w:lang w:val="sl-SI"/>
        </w:rPr>
        <w:t>10</w:t>
      </w:r>
      <w:r w:rsidRPr="00BD7DE9">
        <w:rPr>
          <w:rFonts w:cs="Times New Roman"/>
          <w:sz w:val="28"/>
          <w:szCs w:val="28"/>
          <w:lang w:val="sl-SI"/>
        </w:rPr>
        <w:t>.2023. godine,  doneo sledeću</w:t>
      </w:r>
    </w:p>
    <w:p w:rsidR="00FD31F4" w:rsidRDefault="00FD31F4" w:rsidP="00FD31F4">
      <w:pPr>
        <w:ind w:firstLine="720"/>
        <w:jc w:val="both"/>
        <w:rPr>
          <w:rFonts w:eastAsia="Times New Roman"/>
          <w:sz w:val="28"/>
          <w:szCs w:val="28"/>
          <w:lang w:val="sl-SI"/>
        </w:rPr>
      </w:pPr>
    </w:p>
    <w:p w:rsidR="00FD31F4" w:rsidRPr="00FD31F4" w:rsidRDefault="00FD31F4" w:rsidP="00FD31F4">
      <w:pPr>
        <w:jc w:val="center"/>
        <w:rPr>
          <w:rFonts w:eastAsia="Times New Roman"/>
          <w:b/>
          <w:sz w:val="40"/>
          <w:szCs w:val="40"/>
          <w:lang w:val="sl-SI"/>
        </w:rPr>
      </w:pPr>
      <w:r w:rsidRPr="00FD31F4">
        <w:rPr>
          <w:rFonts w:eastAsia="Times New Roman"/>
          <w:b/>
          <w:sz w:val="40"/>
          <w:szCs w:val="40"/>
          <w:lang w:val="sl-SI"/>
        </w:rPr>
        <w:t>O D L U K U</w:t>
      </w:r>
    </w:p>
    <w:p w:rsidR="00FD31F4" w:rsidRPr="00562D9F" w:rsidRDefault="00FD31F4" w:rsidP="00FD31F4">
      <w:pPr>
        <w:pStyle w:val="BodyText"/>
        <w:rPr>
          <w:rFonts w:cs="Times New Roman"/>
          <w:sz w:val="28"/>
          <w:szCs w:val="28"/>
          <w:lang w:val="sl-SI"/>
        </w:rPr>
      </w:pPr>
    </w:p>
    <w:p w:rsidR="00D95839" w:rsidRPr="00D95839" w:rsidRDefault="00D95839" w:rsidP="00D95839">
      <w:pPr>
        <w:pStyle w:val="BodyText"/>
        <w:numPr>
          <w:ilvl w:val="0"/>
          <w:numId w:val="6"/>
        </w:numPr>
        <w:spacing w:after="0"/>
        <w:jc w:val="both"/>
        <w:rPr>
          <w:rFonts w:cs="Times New Roman"/>
          <w:sz w:val="28"/>
          <w:szCs w:val="28"/>
          <w:lang w:val="sl-SI"/>
        </w:rPr>
      </w:pPr>
      <w:r w:rsidRPr="00D95839">
        <w:rPr>
          <w:rFonts w:cs="Times New Roman"/>
          <w:sz w:val="28"/>
          <w:szCs w:val="28"/>
          <w:lang w:val="sl-SI"/>
        </w:rPr>
        <w:t>OSLOBADJAJU SE plaćanja članarine pomorci koji služe na brodovima Barske plovidbe za period u kojem Bar</w:t>
      </w:r>
      <w:r w:rsidR="008F1871">
        <w:rPr>
          <w:rFonts w:cs="Times New Roman"/>
          <w:sz w:val="28"/>
          <w:szCs w:val="28"/>
          <w:lang w:val="sl-SI"/>
        </w:rPr>
        <w:t>ska plovidba bude redovno izmiri</w:t>
      </w:r>
      <w:bookmarkStart w:id="0" w:name="_GoBack"/>
      <w:bookmarkEnd w:id="0"/>
      <w:r w:rsidRPr="00D95839">
        <w:rPr>
          <w:rFonts w:cs="Times New Roman"/>
          <w:sz w:val="28"/>
          <w:szCs w:val="28"/>
          <w:lang w:val="sl-SI"/>
        </w:rPr>
        <w:t>vala novčane obaveze shodno članu 33 Granskog kolektivnog ugovora za pomorce na brodovima u medjunarodnoj plovidbi.</w:t>
      </w:r>
    </w:p>
    <w:p w:rsidR="00FD31F4" w:rsidRPr="00614D5C" w:rsidRDefault="00FD31F4" w:rsidP="00FD31F4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</w:p>
    <w:p w:rsidR="00FD31F4" w:rsidRDefault="00FD31F4" w:rsidP="00FD31F4">
      <w:pPr>
        <w:pStyle w:val="BodyText"/>
        <w:numPr>
          <w:ilvl w:val="0"/>
          <w:numId w:val="6"/>
        </w:numPr>
        <w:spacing w:after="0"/>
        <w:jc w:val="both"/>
        <w:rPr>
          <w:rFonts w:cs="Times New Roman"/>
          <w:sz w:val="28"/>
          <w:szCs w:val="28"/>
          <w:lang w:val="sl-SI"/>
        </w:rPr>
      </w:pPr>
      <w:r w:rsidRPr="000D6B6F">
        <w:rPr>
          <w:rFonts w:cs="Times New Roman"/>
          <w:sz w:val="28"/>
          <w:szCs w:val="28"/>
          <w:lang w:val="sl-SI"/>
        </w:rPr>
        <w:t>Odluka stupa na snagu danom donošenja.</w:t>
      </w:r>
    </w:p>
    <w:p w:rsidR="00875380" w:rsidRPr="00F24451" w:rsidRDefault="00875380" w:rsidP="00875380">
      <w:pPr>
        <w:tabs>
          <w:tab w:val="left" w:pos="5985"/>
        </w:tabs>
        <w:rPr>
          <w:lang w:val="sl-SI"/>
        </w:rPr>
      </w:pPr>
      <w:r>
        <w:rPr>
          <w:sz w:val="28"/>
          <w:szCs w:val="28"/>
          <w:lang w:val="sl-SI"/>
        </w:rPr>
        <w:tab/>
      </w:r>
    </w:p>
    <w:p w:rsidR="00875380" w:rsidRDefault="00875380" w:rsidP="00875380">
      <w:pPr>
        <w:jc w:val="both"/>
        <w:rPr>
          <w:rFonts w:eastAsia="Times New Roman"/>
          <w:b/>
          <w:sz w:val="28"/>
          <w:szCs w:val="28"/>
          <w:lang w:val="sl-SI"/>
        </w:rPr>
      </w:pPr>
    </w:p>
    <w:p w:rsidR="00FD31F4" w:rsidRDefault="00FD31F4" w:rsidP="00875380">
      <w:pPr>
        <w:jc w:val="both"/>
        <w:rPr>
          <w:rFonts w:eastAsia="Times New Roman"/>
          <w:b/>
          <w:sz w:val="28"/>
          <w:szCs w:val="28"/>
          <w:lang w:val="sl-SI"/>
        </w:rPr>
      </w:pPr>
    </w:p>
    <w:p w:rsidR="00875380" w:rsidRPr="002A3E01" w:rsidRDefault="00875380" w:rsidP="00875380">
      <w:pPr>
        <w:pStyle w:val="gmail-western"/>
        <w:spacing w:after="0" w:afterAutospacing="0" w:line="245" w:lineRule="atLeast"/>
        <w:rPr>
          <w:b/>
          <w:bCs/>
          <w:color w:val="000000"/>
          <w:spacing w:val="6"/>
          <w:sz w:val="28"/>
          <w:szCs w:val="28"/>
          <w:lang w:val="sr-Latn-CS"/>
        </w:rPr>
      </w:pP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>P R E D S E D N I K</w:t>
      </w:r>
    </w:p>
    <w:p w:rsidR="00875380" w:rsidRPr="002A3E01" w:rsidRDefault="00875380" w:rsidP="00875380">
      <w:pPr>
        <w:pStyle w:val="gmail-western"/>
        <w:spacing w:before="0" w:beforeAutospacing="0" w:after="0" w:afterAutospacing="0" w:line="245" w:lineRule="atLeast"/>
        <w:rPr>
          <w:b/>
          <w:bCs/>
          <w:color w:val="000000"/>
          <w:spacing w:val="6"/>
          <w:sz w:val="28"/>
          <w:szCs w:val="28"/>
          <w:lang w:val="sr-Latn-CS"/>
        </w:rPr>
      </w:pP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  <w:t xml:space="preserve">   </w:t>
      </w:r>
      <w:r>
        <w:rPr>
          <w:b/>
          <w:bCs/>
          <w:color w:val="000000"/>
          <w:spacing w:val="6"/>
          <w:sz w:val="28"/>
          <w:szCs w:val="28"/>
          <w:lang w:val="sr-Latn-CS"/>
        </w:rPr>
        <w:t xml:space="preserve">   </w:t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>Mr Agim Mila</w:t>
      </w:r>
    </w:p>
    <w:p w:rsidR="00875380" w:rsidRPr="00A16EC8" w:rsidRDefault="00875380" w:rsidP="00875380">
      <w:pPr>
        <w:pStyle w:val="gmail-western"/>
        <w:spacing w:after="0" w:afterAutospacing="0" w:line="245" w:lineRule="atLeast"/>
        <w:ind w:left="5760"/>
        <w:rPr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  <w:lang w:val="sr-Latn-CS"/>
        </w:rPr>
        <w:t xml:space="preserve">        __</w:t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 xml:space="preserve">____________________ </w:t>
      </w:r>
    </w:p>
    <w:p w:rsidR="00875380" w:rsidRPr="008E03CF" w:rsidRDefault="00875380" w:rsidP="00875380">
      <w:pPr>
        <w:jc w:val="both"/>
        <w:rPr>
          <w:lang w:val="nb-NO"/>
        </w:rPr>
      </w:pPr>
    </w:p>
    <w:p w:rsidR="003F0DD8" w:rsidRPr="00875380" w:rsidRDefault="003F0DD8" w:rsidP="00875380"/>
    <w:sectPr w:rsidR="003F0DD8" w:rsidRPr="00875380" w:rsidSect="00A62969">
      <w:footerReference w:type="default" r:id="rId7"/>
      <w:headerReference w:type="first" r:id="rId8"/>
      <w:footerReference w:type="first" r:id="rId9"/>
      <w:pgSz w:w="11909" w:h="16834" w:code="9"/>
      <w:pgMar w:top="284" w:right="567" w:bottom="284" w:left="567" w:header="28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B5" w:rsidRDefault="008D3FB5" w:rsidP="00E52FFD">
      <w:r>
        <w:separator/>
      </w:r>
    </w:p>
  </w:endnote>
  <w:endnote w:type="continuationSeparator" w:id="0">
    <w:p w:rsidR="008D3FB5" w:rsidRDefault="008D3FB5" w:rsidP="00E5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406999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487" w:rsidRDefault="0044648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72548">
          <w:t>2</w:t>
        </w:r>
        <w:r>
          <w:fldChar w:fldCharType="end"/>
        </w:r>
      </w:p>
    </w:sdtContent>
  </w:sdt>
  <w:p w:rsidR="0030040C" w:rsidRDefault="0030040C" w:rsidP="00EF4203">
    <w:pPr>
      <w:pStyle w:val="Footer"/>
      <w:tabs>
        <w:tab w:val="clear" w:pos="4680"/>
        <w:tab w:val="clear" w:pos="9360"/>
        <w:tab w:val="left" w:pos="49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87" w:rsidRDefault="00446487">
    <w:pPr>
      <w:pStyle w:val="Footer"/>
      <w:jc w:val="right"/>
    </w:pPr>
  </w:p>
  <w:p w:rsidR="00446487" w:rsidRDefault="00446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B5" w:rsidRDefault="008D3FB5" w:rsidP="00E52FFD">
      <w:r>
        <w:separator/>
      </w:r>
    </w:p>
  </w:footnote>
  <w:footnote w:type="continuationSeparator" w:id="0">
    <w:p w:rsidR="008D3FB5" w:rsidRDefault="008D3FB5" w:rsidP="00E52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969" w:rsidRPr="00A62969" w:rsidRDefault="00A62969" w:rsidP="00A62969">
    <w:pPr>
      <w:pStyle w:val="Header"/>
      <w:spacing w:after="0"/>
      <w:rPr>
        <w:sz w:val="16"/>
        <w:szCs w:val="16"/>
      </w:rPr>
    </w:pPr>
    <w:r w:rsidRPr="00A62969">
      <w:rPr>
        <w:sz w:val="16"/>
        <w:szCs w:val="16"/>
        <w:lang w:val="sr-Latn-ME" w:eastAsia="sr-Latn-ME"/>
      </w:rPr>
      <w:drawing>
        <wp:anchor distT="0" distB="0" distL="0" distR="0" simplePos="0" relativeHeight="251660288" behindDoc="0" locked="0" layoutInCell="1" allowOverlap="1" wp14:anchorId="3BF5993A" wp14:editId="580429CC">
          <wp:simplePos x="0" y="0"/>
          <wp:positionH relativeFrom="margin">
            <wp:posOffset>-342900</wp:posOffset>
          </wp:positionH>
          <wp:positionV relativeFrom="paragraph">
            <wp:posOffset>-133985</wp:posOffset>
          </wp:positionV>
          <wp:extent cx="7513320" cy="1636395"/>
          <wp:effectExtent l="0" t="0" r="0" b="190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der_e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63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549A"/>
    <w:multiLevelType w:val="hybridMultilevel"/>
    <w:tmpl w:val="AC18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B79"/>
    <w:multiLevelType w:val="hybridMultilevel"/>
    <w:tmpl w:val="BAF61C42"/>
    <w:lvl w:ilvl="0" w:tplc="8C3C4B42">
      <w:start w:val="1"/>
      <w:numFmt w:val="decimal"/>
      <w:lvlText w:val="%1."/>
      <w:lvlJc w:val="left"/>
      <w:pPr>
        <w:ind w:left="780" w:hanging="420"/>
      </w:pPr>
      <w:rPr>
        <w:rFonts w:ascii="Tahoma" w:hAnsi="Tahoma" w:cs="Tahoma" w:hint="default"/>
        <w:sz w:val="24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00D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65972181"/>
    <w:multiLevelType w:val="hybridMultilevel"/>
    <w:tmpl w:val="1772D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4840"/>
    <w:multiLevelType w:val="hybridMultilevel"/>
    <w:tmpl w:val="19B45A7C"/>
    <w:lvl w:ilvl="0" w:tplc="DD00C37C">
      <w:start w:val="1"/>
      <w:numFmt w:val="decimal"/>
      <w:suff w:val="space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642BA"/>
    <w:multiLevelType w:val="hybridMultilevel"/>
    <w:tmpl w:val="E17A9FF2"/>
    <w:lvl w:ilvl="0" w:tplc="86B67C92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9"/>
    <w:rsid w:val="00087AFA"/>
    <w:rsid w:val="000955A4"/>
    <w:rsid w:val="000A7C8E"/>
    <w:rsid w:val="000C7685"/>
    <w:rsid w:val="0012543C"/>
    <w:rsid w:val="0012593A"/>
    <w:rsid w:val="00137ACE"/>
    <w:rsid w:val="001503AF"/>
    <w:rsid w:val="00151A14"/>
    <w:rsid w:val="001620EA"/>
    <w:rsid w:val="001A50C2"/>
    <w:rsid w:val="001B68E6"/>
    <w:rsid w:val="001D7C3F"/>
    <w:rsid w:val="002159C2"/>
    <w:rsid w:val="002343E7"/>
    <w:rsid w:val="00255AB0"/>
    <w:rsid w:val="002B7C2F"/>
    <w:rsid w:val="002D5D19"/>
    <w:rsid w:val="002E4477"/>
    <w:rsid w:val="002F32E4"/>
    <w:rsid w:val="002F47A7"/>
    <w:rsid w:val="0030040C"/>
    <w:rsid w:val="00333DF5"/>
    <w:rsid w:val="00335728"/>
    <w:rsid w:val="0034293D"/>
    <w:rsid w:val="00357C71"/>
    <w:rsid w:val="00360F3E"/>
    <w:rsid w:val="00371A10"/>
    <w:rsid w:val="003B1F2E"/>
    <w:rsid w:val="003B4401"/>
    <w:rsid w:val="003C7129"/>
    <w:rsid w:val="003D0D86"/>
    <w:rsid w:val="003F0DD8"/>
    <w:rsid w:val="0041299C"/>
    <w:rsid w:val="00426E2D"/>
    <w:rsid w:val="00446487"/>
    <w:rsid w:val="00447A9D"/>
    <w:rsid w:val="004722A4"/>
    <w:rsid w:val="00472548"/>
    <w:rsid w:val="00474846"/>
    <w:rsid w:val="0047492A"/>
    <w:rsid w:val="00487383"/>
    <w:rsid w:val="004A5660"/>
    <w:rsid w:val="004D4BF3"/>
    <w:rsid w:val="004D76B0"/>
    <w:rsid w:val="005102DB"/>
    <w:rsid w:val="00524638"/>
    <w:rsid w:val="00542FE4"/>
    <w:rsid w:val="005641FE"/>
    <w:rsid w:val="00570BA7"/>
    <w:rsid w:val="005C5028"/>
    <w:rsid w:val="005F76B1"/>
    <w:rsid w:val="00604073"/>
    <w:rsid w:val="006162F2"/>
    <w:rsid w:val="006252F5"/>
    <w:rsid w:val="006315FD"/>
    <w:rsid w:val="006502BB"/>
    <w:rsid w:val="00652EB2"/>
    <w:rsid w:val="0067666A"/>
    <w:rsid w:val="00693534"/>
    <w:rsid w:val="006C2C6D"/>
    <w:rsid w:val="006C3471"/>
    <w:rsid w:val="00731132"/>
    <w:rsid w:val="00737275"/>
    <w:rsid w:val="00750072"/>
    <w:rsid w:val="00784230"/>
    <w:rsid w:val="007924E5"/>
    <w:rsid w:val="007A267C"/>
    <w:rsid w:val="007A409F"/>
    <w:rsid w:val="008045D0"/>
    <w:rsid w:val="008368B8"/>
    <w:rsid w:val="00856D95"/>
    <w:rsid w:val="00865C03"/>
    <w:rsid w:val="00875380"/>
    <w:rsid w:val="00894111"/>
    <w:rsid w:val="008D08E4"/>
    <w:rsid w:val="008D3FB5"/>
    <w:rsid w:val="008F1871"/>
    <w:rsid w:val="0092031E"/>
    <w:rsid w:val="00931788"/>
    <w:rsid w:val="009350FB"/>
    <w:rsid w:val="00944493"/>
    <w:rsid w:val="009469EE"/>
    <w:rsid w:val="00981136"/>
    <w:rsid w:val="00983690"/>
    <w:rsid w:val="0099785E"/>
    <w:rsid w:val="009A2BA6"/>
    <w:rsid w:val="00A1447F"/>
    <w:rsid w:val="00A348B0"/>
    <w:rsid w:val="00A45FF5"/>
    <w:rsid w:val="00A62969"/>
    <w:rsid w:val="00A65061"/>
    <w:rsid w:val="00A6510B"/>
    <w:rsid w:val="00AB3B71"/>
    <w:rsid w:val="00AC3C83"/>
    <w:rsid w:val="00AF1BAF"/>
    <w:rsid w:val="00AF57D1"/>
    <w:rsid w:val="00B5183B"/>
    <w:rsid w:val="00B535E2"/>
    <w:rsid w:val="00B8414F"/>
    <w:rsid w:val="00BA4EBC"/>
    <w:rsid w:val="00BC1D12"/>
    <w:rsid w:val="00BC34A3"/>
    <w:rsid w:val="00BD0C1B"/>
    <w:rsid w:val="00BD7DE9"/>
    <w:rsid w:val="00C106F8"/>
    <w:rsid w:val="00C14D49"/>
    <w:rsid w:val="00C17214"/>
    <w:rsid w:val="00C43835"/>
    <w:rsid w:val="00D14B19"/>
    <w:rsid w:val="00D14B7E"/>
    <w:rsid w:val="00D40FFB"/>
    <w:rsid w:val="00D53464"/>
    <w:rsid w:val="00D8031B"/>
    <w:rsid w:val="00D91729"/>
    <w:rsid w:val="00D95839"/>
    <w:rsid w:val="00DB485F"/>
    <w:rsid w:val="00DC4573"/>
    <w:rsid w:val="00DD12D5"/>
    <w:rsid w:val="00E41C29"/>
    <w:rsid w:val="00E42E40"/>
    <w:rsid w:val="00E52FFD"/>
    <w:rsid w:val="00E617DD"/>
    <w:rsid w:val="00E80233"/>
    <w:rsid w:val="00E85A07"/>
    <w:rsid w:val="00E85A0F"/>
    <w:rsid w:val="00EC11B5"/>
    <w:rsid w:val="00ED1F0F"/>
    <w:rsid w:val="00EF4203"/>
    <w:rsid w:val="00F059E2"/>
    <w:rsid w:val="00F174B0"/>
    <w:rsid w:val="00F642CE"/>
    <w:rsid w:val="00F67286"/>
    <w:rsid w:val="00FB1937"/>
    <w:rsid w:val="00FD125C"/>
    <w:rsid w:val="00FD31F4"/>
    <w:rsid w:val="00FE6296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578A92-D2D8-4715-818A-0C8BF1F0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69"/>
    <w:pPr>
      <w:spacing w:after="200" w:line="276" w:lineRule="auto"/>
    </w:pPr>
    <w:rPr>
      <w:rFonts w:ascii="Calibri" w:eastAsia="Calibri" w:hAnsi="Calibri"/>
      <w:noProof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83690"/>
    <w:rPr>
      <w:b/>
      <w:bCs/>
    </w:rPr>
  </w:style>
  <w:style w:type="character" w:styleId="Hyperlink">
    <w:name w:val="Hyperlink"/>
    <w:basedOn w:val="DefaultParagraphFont"/>
    <w:rsid w:val="009836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2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2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2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5007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62969"/>
    <w:pPr>
      <w:ind w:left="720"/>
      <w:contextualSpacing/>
    </w:pPr>
    <w:rPr>
      <w:noProof w:val="0"/>
    </w:rPr>
  </w:style>
  <w:style w:type="paragraph" w:styleId="BodyText">
    <w:name w:val="Body Text"/>
    <w:basedOn w:val="Normal"/>
    <w:link w:val="BodyTextChar"/>
    <w:rsid w:val="00875380"/>
    <w:pPr>
      <w:spacing w:after="120" w:line="240" w:lineRule="auto"/>
    </w:pPr>
    <w:rPr>
      <w:rFonts w:ascii="Times New Roman" w:eastAsia="Lucida Sans Unicode" w:hAnsi="Times New Roman" w:cs="Mangal"/>
      <w:noProof w:val="0"/>
      <w:sz w:val="24"/>
      <w:szCs w:val="24"/>
      <w:lang w:val="sr-Latn-CS" w:bidi="hi-IN"/>
    </w:rPr>
  </w:style>
  <w:style w:type="character" w:customStyle="1" w:styleId="BodyTextChar">
    <w:name w:val="Body Text Char"/>
    <w:basedOn w:val="DefaultParagraphFont"/>
    <w:link w:val="BodyText"/>
    <w:rsid w:val="00875380"/>
    <w:rPr>
      <w:rFonts w:eastAsia="Lucida Sans Unicode" w:cs="Mangal"/>
      <w:sz w:val="24"/>
      <w:szCs w:val="24"/>
      <w:lang w:val="sr-Latn-CS" w:bidi="hi-IN"/>
    </w:rPr>
  </w:style>
  <w:style w:type="paragraph" w:customStyle="1" w:styleId="gmail-western">
    <w:name w:val="gmail-western"/>
    <w:basedOn w:val="Normal"/>
    <w:uiPriority w:val="99"/>
    <w:rsid w:val="00875380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ndikat%20-%20Granski\Mandat\Sednice\memorandum-sindikat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memorandum-sindikat-2.dotx</Template>
  <TotalTime>53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Agim Mila</dc:creator>
  <cp:lastModifiedBy>Agim Mila</cp:lastModifiedBy>
  <cp:revision>28</cp:revision>
  <cp:lastPrinted>2023-09-19T10:56:00Z</cp:lastPrinted>
  <dcterms:created xsi:type="dcterms:W3CDTF">2022-12-14T08:11:00Z</dcterms:created>
  <dcterms:modified xsi:type="dcterms:W3CDTF">2023-11-01T10:44:00Z</dcterms:modified>
</cp:coreProperties>
</file>